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D5" w:rsidRDefault="00E57BD5">
      <w:pPr>
        <w:rPr>
          <w:noProof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3" o:spid="_x0000_s1026" type="#_x0000_t202" style="position:absolute;margin-left:1488.3pt;margin-top:-8.1pt;width:789.75pt;height:79.5pt;z-index:251658240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" strokeweight=".5pt">
            <v:textbox>
              <w:txbxContent>
                <w:p w:rsidR="00E57BD5" w:rsidRPr="00205B71" w:rsidRDefault="00E57BD5" w:rsidP="008F6A1E">
                  <w:pPr>
                    <w:shd w:val="clear" w:color="auto" w:fill="5B9BD5"/>
                    <w:jc w:val="center"/>
                    <w:rPr>
                      <w:rFonts w:ascii="Arial Black" w:hAnsi="Arial Black"/>
                      <w:noProof/>
                      <w:color w:val="CC0000"/>
                      <w:lang w:eastAsia="ru-RU"/>
                    </w:rPr>
                  </w:pPr>
                  <w:r w:rsidRPr="00205B71">
                    <w:rPr>
                      <w:rFonts w:ascii="Arial Black" w:hAnsi="Arial Black"/>
                      <w:noProof/>
                      <w:color w:val="CC0000"/>
                      <w:lang w:eastAsia="ru-RU"/>
                    </w:rPr>
                    <w:t>ПАМЯТКА</w:t>
                  </w:r>
                </w:p>
                <w:p w:rsidR="00E57BD5" w:rsidRPr="00205B71" w:rsidRDefault="00E57BD5" w:rsidP="008F6A1E">
                  <w:pPr>
                    <w:shd w:val="clear" w:color="auto" w:fill="5B9BD5"/>
                    <w:jc w:val="center"/>
                    <w:rPr>
                      <w:rFonts w:ascii="Arial Black" w:hAnsi="Arial Black"/>
                      <w:noProof/>
                      <w:color w:val="CC0000"/>
                      <w:lang w:eastAsia="ru-RU"/>
                    </w:rPr>
                  </w:pPr>
                  <w:r w:rsidRPr="00205B71">
                    <w:rPr>
                      <w:rFonts w:ascii="Arial Black" w:hAnsi="Arial Black"/>
                      <w:noProof/>
                      <w:color w:val="CC0000"/>
                      <w:lang w:eastAsia="ru-RU"/>
                    </w:rPr>
                    <w:t>МУНИЦИПАЛЬНОМУ СЛУЖАЩЕМУ</w:t>
                  </w:r>
                </w:p>
                <w:p w:rsidR="00E57BD5" w:rsidRPr="00205B71" w:rsidRDefault="00E57BD5" w:rsidP="008F6A1E">
                  <w:pPr>
                    <w:shd w:val="clear" w:color="auto" w:fill="5B9BD5"/>
                    <w:jc w:val="center"/>
                    <w:rPr>
                      <w:rFonts w:ascii="Arial Black" w:hAnsi="Arial Black"/>
                      <w:noProof/>
                      <w:color w:val="CC0000"/>
                      <w:lang w:eastAsia="ru-RU"/>
                    </w:rPr>
                  </w:pPr>
                  <w:r>
                    <w:rPr>
                      <w:rFonts w:ascii="Arial Black" w:hAnsi="Arial Black"/>
                      <w:noProof/>
                      <w:color w:val="CC0000"/>
                      <w:lang w:eastAsia="ru-RU"/>
                    </w:rPr>
                    <w:t>ОБ ОСНОВАХ АНТИКОРРУПЦИОННОГО ПОВЕДЕНИЯ</w:t>
                  </w:r>
                  <w:bookmarkStart w:id="0" w:name="_GoBack"/>
                  <w:bookmarkEnd w:id="0"/>
                </w:p>
                <w:p w:rsidR="00E57BD5" w:rsidRDefault="00E57BD5" w:rsidP="008F6A1E">
                  <w:pPr>
                    <w:shd w:val="clear" w:color="auto" w:fill="5B9BD5"/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rect id="Прямоугольник 12" o:spid="_x0000_s1027" style="position:absolute;margin-left:-.6pt;margin-top:4.65pt;width:777.75pt;height:65.2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" fillcolor="#5b9bd5" strokecolor="#1f4d78" strokeweight="1pt"/>
        </w:pict>
      </w:r>
    </w:p>
    <w:p w:rsidR="00E57BD5" w:rsidRDefault="00E57BD5">
      <w:pPr>
        <w:rPr>
          <w:noProof/>
          <w:lang w:eastAsia="ru-RU"/>
        </w:rPr>
      </w:pPr>
    </w:p>
    <w:p w:rsidR="00E57BD5" w:rsidRDefault="00E57BD5">
      <w:pPr>
        <w:rPr>
          <w:noProof/>
          <w:lang w:eastAsia="ru-RU"/>
        </w:rPr>
      </w:pPr>
    </w:p>
    <w:p w:rsidR="00E57BD5" w:rsidRDefault="00E57BD5">
      <w:r w:rsidRPr="00EF407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252.75pt;height:449.25pt;visibility:visible">
            <v:imagedata r:id="rId4" o:title=""/>
          </v:shape>
        </w:pict>
      </w:r>
      <w:r w:rsidRPr="00EF407A">
        <w:rPr>
          <w:noProof/>
          <w:lang w:eastAsia="ru-RU"/>
        </w:rPr>
        <w:pict>
          <v:shape id="Рисунок 10" o:spid="_x0000_i1026" type="#_x0000_t75" style="width:517.5pt;height:443.25pt;visibility:visible">
            <v:imagedata r:id="rId5" o:title=""/>
          </v:shape>
        </w:pict>
      </w:r>
    </w:p>
    <w:sectPr w:rsidR="00E57BD5" w:rsidSect="006A3BE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BE6"/>
    <w:rsid w:val="00093940"/>
    <w:rsid w:val="00120F11"/>
    <w:rsid w:val="00205B71"/>
    <w:rsid w:val="00337FF2"/>
    <w:rsid w:val="00626606"/>
    <w:rsid w:val="006A3BE6"/>
    <w:rsid w:val="00745F6E"/>
    <w:rsid w:val="008F6A1E"/>
    <w:rsid w:val="00B36D27"/>
    <w:rsid w:val="00E57BD5"/>
    <w:rsid w:val="00E84B71"/>
    <w:rsid w:val="00EF407A"/>
    <w:rsid w:val="00FD6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F6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36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6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</Words>
  <Characters>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Марина</cp:lastModifiedBy>
  <cp:revision>2</cp:revision>
  <cp:lastPrinted>2015-06-23T20:41:00Z</cp:lastPrinted>
  <dcterms:created xsi:type="dcterms:W3CDTF">2015-06-25T23:38:00Z</dcterms:created>
  <dcterms:modified xsi:type="dcterms:W3CDTF">2015-06-25T23:38:00Z</dcterms:modified>
</cp:coreProperties>
</file>